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9936"/>
      </w:tblGrid>
      <w:tr w:rsidR="00696E20" w:rsidRPr="00696E20" w14:paraId="39D5FE0B" w14:textId="77777777" w:rsidTr="00A428CA">
        <w:tc>
          <w:tcPr>
            <w:tcW w:w="9936" w:type="dxa"/>
            <w:tcBorders>
              <w:bottom w:val="single" w:sz="12" w:space="0" w:color="39A5B7" w:themeColor="accent1"/>
            </w:tcBorders>
          </w:tcPr>
          <w:p w14:paraId="62F05ABD" w14:textId="43450244" w:rsidR="00545B7A" w:rsidRPr="00222256" w:rsidRDefault="00696E20" w:rsidP="00696E20">
            <w:pPr>
              <w:pStyle w:val="Title"/>
              <w:jc w:val="center"/>
              <w:rPr>
                <w:b/>
                <w:bCs/>
                <w:color w:val="auto"/>
              </w:rPr>
            </w:pPr>
            <w:r w:rsidRPr="00222256">
              <w:rPr>
                <w:b/>
                <w:bCs/>
                <w:color w:val="auto"/>
              </w:rPr>
              <w:t>John Doe</w:t>
            </w:r>
          </w:p>
        </w:tc>
      </w:tr>
    </w:tbl>
    <w:p w14:paraId="617FCFB9" w14:textId="325555E7" w:rsidR="00A428CA" w:rsidRPr="00696E20" w:rsidRDefault="00A428CA" w:rsidP="00696E20">
      <w:pPr>
        <w:pStyle w:val="Contact"/>
        <w:jc w:val="center"/>
        <w:rPr>
          <w:color w:val="auto"/>
        </w:rPr>
      </w:pPr>
      <w:r w:rsidRPr="00696E20">
        <w:rPr>
          <w:color w:val="auto"/>
        </w:rPr>
        <w:t>| (</w:t>
      </w:r>
      <w:r w:rsidR="00696E20" w:rsidRPr="00696E20">
        <w:rPr>
          <w:color w:val="auto"/>
        </w:rPr>
        <w:t>210</w:t>
      </w:r>
      <w:r w:rsidRPr="00696E20">
        <w:rPr>
          <w:color w:val="auto"/>
        </w:rPr>
        <w:t xml:space="preserve">) </w:t>
      </w:r>
      <w:r w:rsidR="00696E20" w:rsidRPr="00696E20">
        <w:rPr>
          <w:color w:val="auto"/>
        </w:rPr>
        <w:t>927</w:t>
      </w:r>
      <w:r w:rsidRPr="00696E20">
        <w:rPr>
          <w:color w:val="auto"/>
        </w:rPr>
        <w:t>-</w:t>
      </w:r>
      <w:r w:rsidR="00696E20" w:rsidRPr="00696E20">
        <w:rPr>
          <w:color w:val="auto"/>
        </w:rPr>
        <w:t>0000</w:t>
      </w:r>
      <w:r w:rsidRPr="00696E20">
        <w:rPr>
          <w:color w:val="auto"/>
        </w:rPr>
        <w:t xml:space="preserve"> | </w:t>
      </w:r>
      <w:hyperlink r:id="rId11" w:history="1">
        <w:r w:rsidR="00696E20" w:rsidRPr="00696E20">
          <w:rPr>
            <w:rStyle w:val="Hyperlink"/>
            <w:color w:val="auto"/>
          </w:rPr>
          <w:t>j_doe@gmail.com</w:t>
        </w:r>
      </w:hyperlink>
      <w:r w:rsidR="00696E20" w:rsidRPr="00696E20">
        <w:rPr>
          <w:color w:val="auto"/>
        </w:rPr>
        <w:t xml:space="preserve"> </w:t>
      </w:r>
      <w:r w:rsidRPr="00696E20">
        <w:rPr>
          <w:color w:val="auto"/>
        </w:rPr>
        <w:t xml:space="preserve">| </w:t>
      </w:r>
      <w:hyperlink r:id="rId12" w:history="1">
        <w:r w:rsidR="00696E20" w:rsidRPr="00696E20">
          <w:rPr>
            <w:rStyle w:val="Hyperlink"/>
            <w:color w:val="auto"/>
          </w:rPr>
          <w:t>www.linkedin.com/in/j.doe</w:t>
        </w:r>
      </w:hyperlink>
      <w:r w:rsidR="00696E20" w:rsidRPr="00696E20">
        <w:rPr>
          <w:color w:val="auto"/>
        </w:rPr>
        <w:t xml:space="preserve"> </w:t>
      </w:r>
      <w:r w:rsidR="00696E20" w:rsidRPr="00696E20">
        <w:rPr>
          <w:color w:val="auto"/>
        </w:rPr>
        <w:t>|</w:t>
      </w:r>
    </w:p>
    <w:p w14:paraId="7F50E357" w14:textId="77777777" w:rsidR="00A428CA" w:rsidRPr="00A428CA" w:rsidRDefault="00A428CA" w:rsidP="00A428CA">
      <w:pPr>
        <w:pStyle w:val="Heading1"/>
      </w:pPr>
      <w:r w:rsidRPr="00A428CA">
        <w:t>Profile</w:t>
      </w:r>
    </w:p>
    <w:p w14:paraId="5D2E7977" w14:textId="146809B1" w:rsidR="00A428CA" w:rsidRPr="00232312" w:rsidRDefault="00A428CA" w:rsidP="00A428CA">
      <w:r w:rsidRPr="00A428CA">
        <w:t xml:space="preserve">Friendly and engaging team player and leader able to inspire staff to perform their best. Detail oriented and experienced restaurant manager passionate about food and beverages. A multi-tasker who excels at staff training and recruiting with a track record of inspiring great customer service and satisfaction. </w:t>
      </w:r>
    </w:p>
    <w:p w14:paraId="2682451A" w14:textId="77777777" w:rsidR="00696E20" w:rsidRPr="00A428CA" w:rsidRDefault="00696E20" w:rsidP="00696E20">
      <w:pPr>
        <w:pStyle w:val="Heading1"/>
      </w:pPr>
      <w:r w:rsidRPr="00A428CA">
        <w:t>Education</w:t>
      </w:r>
    </w:p>
    <w:p w14:paraId="6EA1C784" w14:textId="113AC571" w:rsidR="00696E20" w:rsidRPr="0066464D" w:rsidRDefault="00696E20" w:rsidP="00696E20">
      <w:pPr>
        <w:pStyle w:val="Heading2"/>
      </w:pPr>
      <w:r>
        <w:t>Associate of Arts</w:t>
      </w:r>
      <w:r w:rsidRPr="0066464D">
        <w:t xml:space="preserve"> | </w:t>
      </w:r>
      <w:r>
        <w:t xml:space="preserve">expected: </w:t>
      </w:r>
      <w:r w:rsidRPr="0066464D">
        <w:t xml:space="preserve">June 20XX </w:t>
      </w:r>
      <w:r>
        <w:br/>
      </w:r>
      <w:r w:rsidRPr="00696E20">
        <w:rPr>
          <w:b w:val="0"/>
          <w:bCs/>
        </w:rPr>
        <w:t>San antonio college</w:t>
      </w:r>
      <w:r w:rsidRPr="00696E20">
        <w:rPr>
          <w:b w:val="0"/>
          <w:bCs/>
        </w:rPr>
        <w:t xml:space="preserve">, </w:t>
      </w:r>
      <w:r w:rsidRPr="00696E20">
        <w:rPr>
          <w:b w:val="0"/>
          <w:bCs/>
        </w:rPr>
        <w:t>san antonio</w:t>
      </w:r>
      <w:r w:rsidRPr="00696E20">
        <w:rPr>
          <w:b w:val="0"/>
          <w:bCs/>
        </w:rPr>
        <w:t xml:space="preserve">, </w:t>
      </w:r>
      <w:r w:rsidRPr="00696E20">
        <w:rPr>
          <w:b w:val="0"/>
          <w:bCs/>
        </w:rPr>
        <w:t>texas</w:t>
      </w:r>
    </w:p>
    <w:p w14:paraId="4F700152" w14:textId="77777777" w:rsidR="00696E20" w:rsidRPr="00A428CA" w:rsidRDefault="00696E20" w:rsidP="00696E20">
      <w:pPr>
        <w:pStyle w:val="Heading2"/>
      </w:pPr>
    </w:p>
    <w:p w14:paraId="3A8BF6A7" w14:textId="4A4AF5CB" w:rsidR="00696E20" w:rsidRDefault="00696E20" w:rsidP="00696E20">
      <w:pPr>
        <w:pStyle w:val="Heading2"/>
      </w:pPr>
      <w:r>
        <w:t>High School Diploma</w:t>
      </w:r>
      <w:r w:rsidRPr="0066464D">
        <w:t xml:space="preserve"> | </w:t>
      </w:r>
      <w:r>
        <w:t xml:space="preserve">earned: </w:t>
      </w:r>
      <w:r w:rsidRPr="0066464D">
        <w:t xml:space="preserve">June 20XX </w:t>
      </w:r>
      <w:r>
        <w:br/>
      </w:r>
      <w:r w:rsidRPr="00696E20">
        <w:rPr>
          <w:b w:val="0"/>
          <w:bCs/>
        </w:rPr>
        <w:t>john jay high school</w:t>
      </w:r>
      <w:r w:rsidRPr="00696E20">
        <w:rPr>
          <w:b w:val="0"/>
          <w:bCs/>
        </w:rPr>
        <w:t>, san antonio, texas</w:t>
      </w:r>
    </w:p>
    <w:p w14:paraId="5AF6A39E" w14:textId="329C8AF7" w:rsidR="0075155B" w:rsidRPr="00A428CA" w:rsidRDefault="00A428CA" w:rsidP="00A428CA">
      <w:pPr>
        <w:pStyle w:val="Heading1"/>
      </w:pPr>
      <w:r w:rsidRPr="00A428CA">
        <w:t>Experience</w:t>
      </w:r>
    </w:p>
    <w:p w14:paraId="0BA5B5E3" w14:textId="455C063E" w:rsidR="00696E20" w:rsidRDefault="0066464D" w:rsidP="0066464D">
      <w:pPr>
        <w:pStyle w:val="Heading2"/>
      </w:pPr>
      <w:r w:rsidRPr="0066464D">
        <w:t>Restaurant Manager</w:t>
      </w:r>
      <w:r w:rsidR="00A428CA" w:rsidRPr="0066464D">
        <w:t xml:space="preserve"> |</w:t>
      </w:r>
      <w:r w:rsidR="00696E20" w:rsidRPr="00696E20">
        <w:t xml:space="preserve"> </w:t>
      </w:r>
      <w:r w:rsidR="00696E20" w:rsidRPr="0066464D">
        <w:t>September 20XX – Present</w:t>
      </w:r>
    </w:p>
    <w:p w14:paraId="42EFD8FD" w14:textId="1C49BEBF" w:rsidR="0075155B" w:rsidRPr="00696E20" w:rsidRDefault="0066464D" w:rsidP="0066464D">
      <w:pPr>
        <w:pStyle w:val="Heading2"/>
        <w:rPr>
          <w:b w:val="0"/>
          <w:bCs/>
          <w:i/>
          <w:iCs/>
        </w:rPr>
      </w:pPr>
      <w:r w:rsidRPr="00696E20">
        <w:rPr>
          <w:b w:val="0"/>
          <w:bCs/>
          <w:i/>
          <w:iCs/>
          <w:caps w:val="0"/>
        </w:rPr>
        <w:t xml:space="preserve">Contoso </w:t>
      </w:r>
      <w:r w:rsidRPr="00696E20">
        <w:rPr>
          <w:b w:val="0"/>
          <w:bCs/>
          <w:i/>
          <w:iCs/>
        </w:rPr>
        <w:t xml:space="preserve">Bar </w:t>
      </w:r>
      <w:r w:rsidR="00A428CA" w:rsidRPr="00696E20">
        <w:rPr>
          <w:b w:val="0"/>
          <w:bCs/>
          <w:i/>
          <w:iCs/>
        </w:rPr>
        <w:t xml:space="preserve">and </w:t>
      </w:r>
      <w:r w:rsidRPr="00696E20">
        <w:rPr>
          <w:b w:val="0"/>
          <w:bCs/>
          <w:i/>
          <w:iCs/>
        </w:rPr>
        <w:t xml:space="preserve">Grill </w:t>
      </w:r>
      <w:r w:rsidR="00A428CA" w:rsidRPr="00696E20">
        <w:rPr>
          <w:b w:val="0"/>
          <w:bCs/>
          <w:i/>
          <w:iCs/>
        </w:rPr>
        <w:t xml:space="preserve"> </w:t>
      </w:r>
    </w:p>
    <w:p w14:paraId="06642DAB" w14:textId="77777777" w:rsidR="00A428CA" w:rsidRPr="00A428CA" w:rsidRDefault="00A428CA" w:rsidP="00A428CA">
      <w:pPr>
        <w:pStyle w:val="ListBullet"/>
      </w:pPr>
      <w:r w:rsidRPr="00A428CA">
        <w:t>Recruit, hire, train, and coach over 30 staff members on customer service skills, food &amp; beverage knowledge, sales, and health &amp; safety standards.</w:t>
      </w:r>
    </w:p>
    <w:p w14:paraId="4C389EBC" w14:textId="77777777" w:rsidR="00A428CA" w:rsidRPr="00A428CA" w:rsidRDefault="00A428CA" w:rsidP="00A428CA">
      <w:pPr>
        <w:pStyle w:val="ListBullet"/>
      </w:pPr>
      <w:r w:rsidRPr="00A428CA">
        <w:t xml:space="preserve">Reduced costs by 7% through controls on overtime, operational efficiencies, and reduced waste. </w:t>
      </w:r>
    </w:p>
    <w:p w14:paraId="332E732E" w14:textId="77777777" w:rsidR="00F86AA5" w:rsidRPr="00A428CA" w:rsidRDefault="00A428CA" w:rsidP="00A428CA">
      <w:pPr>
        <w:pStyle w:val="ListBullet"/>
      </w:pPr>
      <w:r w:rsidRPr="00A428CA">
        <w:t>Consistently exceed monthly sales goals by a minimum of 10% by training FOH staff on upselling techniques and by creating a featured food and beverage program.</w:t>
      </w:r>
    </w:p>
    <w:p w14:paraId="1805803C" w14:textId="5FF65774" w:rsidR="0075155B" w:rsidRPr="0066464D" w:rsidRDefault="0066464D" w:rsidP="0066464D">
      <w:pPr>
        <w:pStyle w:val="Heading2"/>
      </w:pPr>
      <w:r w:rsidRPr="0066464D">
        <w:t xml:space="preserve">Restaurant Manager </w:t>
      </w:r>
      <w:r w:rsidR="00A428CA" w:rsidRPr="0066464D">
        <w:t xml:space="preserve">| </w:t>
      </w:r>
      <w:r w:rsidRPr="0066464D">
        <w:t xml:space="preserve">June </w:t>
      </w:r>
      <w:r w:rsidR="00A428CA" w:rsidRPr="0066464D">
        <w:t>20</w:t>
      </w:r>
      <w:r w:rsidR="003953F1" w:rsidRPr="0066464D">
        <w:t>XX</w:t>
      </w:r>
      <w:r w:rsidR="00A428CA" w:rsidRPr="0066464D">
        <w:t xml:space="preserve"> </w:t>
      </w:r>
      <w:r w:rsidR="002764F4" w:rsidRPr="0066464D">
        <w:t>–</w:t>
      </w:r>
      <w:r w:rsidR="00A428CA" w:rsidRPr="0066464D">
        <w:t xml:space="preserve"> </w:t>
      </w:r>
      <w:r w:rsidRPr="0066464D">
        <w:t xml:space="preserve">August </w:t>
      </w:r>
      <w:r w:rsidR="00A428CA" w:rsidRPr="0066464D">
        <w:t>20</w:t>
      </w:r>
      <w:r w:rsidR="003953F1" w:rsidRPr="0066464D">
        <w:t>XX</w:t>
      </w:r>
      <w:r w:rsidR="00696E20">
        <w:br/>
      </w:r>
      <w:r w:rsidR="00696E20" w:rsidRPr="00696E20">
        <w:rPr>
          <w:b w:val="0"/>
          <w:bCs/>
          <w:i/>
          <w:iCs/>
        </w:rPr>
        <w:t>Fourth Coffee Bistro</w:t>
      </w:r>
      <w:r w:rsidR="00696E20" w:rsidRPr="0066464D">
        <w:t xml:space="preserve"> </w:t>
      </w:r>
    </w:p>
    <w:p w14:paraId="26152D14" w14:textId="77777777" w:rsidR="00A428CA" w:rsidRPr="00A428CA" w:rsidRDefault="00A428CA" w:rsidP="00A428CA">
      <w:pPr>
        <w:pStyle w:val="ListBullet"/>
      </w:pPr>
      <w:r w:rsidRPr="00A428CA">
        <w:t xml:space="preserve">Created a cross-training program ensuring FOH staff members were able to perform confidently and effectively in all positions. </w:t>
      </w:r>
    </w:p>
    <w:p w14:paraId="156F2359" w14:textId="77777777" w:rsidR="00A428CA" w:rsidRPr="00A428CA" w:rsidRDefault="00A428CA" w:rsidP="00A428CA">
      <w:pPr>
        <w:pStyle w:val="ListBullet"/>
      </w:pPr>
      <w:r w:rsidRPr="00A428CA">
        <w:t xml:space="preserve">Grew customer based and increased restaurant social media accounts by 19% through interactive promotions, engaging </w:t>
      </w:r>
      <w:r w:rsidR="0066464D" w:rsidRPr="00A428CA">
        <w:t>postings,</w:t>
      </w:r>
      <w:r w:rsidRPr="00A428CA">
        <w:t xml:space="preserve"> and contests. </w:t>
      </w:r>
    </w:p>
    <w:p w14:paraId="63ABC0F5" w14:textId="77777777" w:rsidR="00A428CA" w:rsidRPr="00A428CA" w:rsidRDefault="00A428CA" w:rsidP="00A428CA">
      <w:pPr>
        <w:pStyle w:val="ListBullet"/>
      </w:pPr>
      <w:r w:rsidRPr="00A428CA">
        <w:t xml:space="preserve">Created and implemented staff health and safety standards compliance training program, achieving a score of 99% from the Board of Health. </w:t>
      </w:r>
    </w:p>
    <w:p w14:paraId="4F16569D" w14:textId="77777777" w:rsidR="006270A9" w:rsidRPr="00A428CA" w:rsidRDefault="00A428CA" w:rsidP="00A428CA">
      <w:pPr>
        <w:pStyle w:val="ListBullet"/>
      </w:pPr>
      <w:r w:rsidRPr="00A428CA">
        <w:t>Successfully redesigned existing inventory system, ordering and food storage practices, resulting in a 6% decrease in food waste and higher net profits.</w:t>
      </w:r>
    </w:p>
    <w:p w14:paraId="09F58CC6" w14:textId="575D737D" w:rsidR="006270A9" w:rsidRDefault="00A428CA">
      <w:pPr>
        <w:pStyle w:val="Heading1"/>
      </w:pPr>
      <w:r w:rsidRPr="00A428CA">
        <w:t>Skills &amp; Abilities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4968"/>
        <w:gridCol w:w="4968"/>
      </w:tblGrid>
      <w:tr w:rsidR="00545B7A" w:rsidRPr="00A428CA" w14:paraId="52965114" w14:textId="77777777" w:rsidTr="00A428CA">
        <w:tc>
          <w:tcPr>
            <w:tcW w:w="4968" w:type="dxa"/>
          </w:tcPr>
          <w:p w14:paraId="2C26394F" w14:textId="77777777" w:rsidR="00A428CA" w:rsidRPr="00A428CA" w:rsidRDefault="00A428CA" w:rsidP="00A428CA">
            <w:pPr>
              <w:pStyle w:val="ListBullet"/>
            </w:pPr>
            <w:r w:rsidRPr="00A428CA">
              <w:t>Accounting &amp; Budgeting</w:t>
            </w:r>
          </w:p>
          <w:p w14:paraId="51715A13" w14:textId="77777777" w:rsidR="00A428CA" w:rsidRPr="00A428CA" w:rsidRDefault="00A428CA" w:rsidP="00A428CA">
            <w:pPr>
              <w:pStyle w:val="ListBullet"/>
            </w:pPr>
            <w:r w:rsidRPr="00A428CA">
              <w:t>Proficient with POS systems</w:t>
            </w:r>
          </w:p>
          <w:p w14:paraId="04996498" w14:textId="77777777" w:rsidR="00545B7A" w:rsidRPr="00A428CA" w:rsidRDefault="00A428CA" w:rsidP="00A428CA">
            <w:pPr>
              <w:pStyle w:val="ListBullet"/>
            </w:pPr>
            <w:r w:rsidRPr="00A428CA">
              <w:t>Excellent interpersonal and communication skills</w:t>
            </w:r>
          </w:p>
        </w:tc>
        <w:tc>
          <w:tcPr>
            <w:tcW w:w="4968" w:type="dxa"/>
          </w:tcPr>
          <w:p w14:paraId="0BB4DEF5" w14:textId="77777777" w:rsidR="00A428CA" w:rsidRPr="00A428CA" w:rsidRDefault="00A428CA" w:rsidP="00A428CA">
            <w:pPr>
              <w:pStyle w:val="ListBullet"/>
            </w:pPr>
            <w:r w:rsidRPr="00A428CA">
              <w:t>Poised under pressure</w:t>
            </w:r>
          </w:p>
          <w:p w14:paraId="34DA1846" w14:textId="77777777" w:rsidR="00A428CA" w:rsidRPr="00A428CA" w:rsidRDefault="00A428CA" w:rsidP="00A428CA">
            <w:pPr>
              <w:pStyle w:val="ListBullet"/>
            </w:pPr>
            <w:r w:rsidRPr="00A428CA">
              <w:t>Experienced in most restaurant positions</w:t>
            </w:r>
          </w:p>
          <w:p w14:paraId="2DE202E8" w14:textId="77777777" w:rsidR="00545B7A" w:rsidRPr="00A428CA" w:rsidRDefault="00A428CA" w:rsidP="00A428CA">
            <w:pPr>
              <w:pStyle w:val="ListBullet"/>
            </w:pPr>
            <w:r w:rsidRPr="00A428CA">
              <w:t>Fun and energetic</w:t>
            </w:r>
          </w:p>
        </w:tc>
      </w:tr>
    </w:tbl>
    <w:p w14:paraId="0934BE7F" w14:textId="6ECF8766" w:rsidR="001B29CF" w:rsidRPr="001B29CF" w:rsidRDefault="001B29CF" w:rsidP="00696E20">
      <w:pPr>
        <w:pStyle w:val="Heading1"/>
      </w:pPr>
    </w:p>
    <w:sectPr w:rsidR="001B29CF" w:rsidRPr="001B29CF" w:rsidSect="000925EB">
      <w:footerReference w:type="default" r:id="rId13"/>
      <w:footerReference w:type="first" r:id="rId14"/>
      <w:type w:val="continuous"/>
      <w:pgSz w:w="12240" w:h="15840"/>
      <w:pgMar w:top="1008" w:right="1152" w:bottom="864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01602" w14:textId="77777777" w:rsidR="00111885" w:rsidRDefault="00111885">
      <w:pPr>
        <w:spacing w:after="0"/>
      </w:pPr>
      <w:r>
        <w:separator/>
      </w:r>
    </w:p>
  </w:endnote>
  <w:endnote w:type="continuationSeparator" w:id="0">
    <w:p w14:paraId="396DE9FA" w14:textId="77777777" w:rsidR="00111885" w:rsidRDefault="001118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49D86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9473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BBD1FB" w14:textId="4A41E620" w:rsidR="00696E20" w:rsidRDefault="00696E2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985F4" w14:textId="77777777" w:rsidR="00111885" w:rsidRDefault="00111885">
      <w:pPr>
        <w:spacing w:after="0"/>
      </w:pPr>
      <w:r>
        <w:separator/>
      </w:r>
    </w:p>
  </w:footnote>
  <w:footnote w:type="continuationSeparator" w:id="0">
    <w:p w14:paraId="24A06890" w14:textId="77777777" w:rsidR="00111885" w:rsidRDefault="001118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88AEEE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B17219A"/>
    <w:multiLevelType w:val="hybridMultilevel"/>
    <w:tmpl w:val="5532CC16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3F80F92"/>
    <w:multiLevelType w:val="hybridMultilevel"/>
    <w:tmpl w:val="190A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77329"/>
    <w:multiLevelType w:val="hybridMultilevel"/>
    <w:tmpl w:val="05F83954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2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3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13390499">
    <w:abstractNumId w:val="9"/>
  </w:num>
  <w:num w:numId="2" w16cid:durableId="812210101">
    <w:abstractNumId w:val="9"/>
    <w:lvlOverride w:ilvl="0">
      <w:startOverride w:val="1"/>
    </w:lvlOverride>
  </w:num>
  <w:num w:numId="3" w16cid:durableId="1805735900">
    <w:abstractNumId w:val="9"/>
    <w:lvlOverride w:ilvl="0">
      <w:startOverride w:val="1"/>
    </w:lvlOverride>
  </w:num>
  <w:num w:numId="4" w16cid:durableId="105392052">
    <w:abstractNumId w:val="9"/>
    <w:lvlOverride w:ilvl="0">
      <w:startOverride w:val="1"/>
    </w:lvlOverride>
  </w:num>
  <w:num w:numId="5" w16cid:durableId="216549161">
    <w:abstractNumId w:val="8"/>
  </w:num>
  <w:num w:numId="6" w16cid:durableId="1386099266">
    <w:abstractNumId w:val="7"/>
  </w:num>
  <w:num w:numId="7" w16cid:durableId="1078291303">
    <w:abstractNumId w:val="6"/>
  </w:num>
  <w:num w:numId="8" w16cid:durableId="65494002">
    <w:abstractNumId w:val="5"/>
  </w:num>
  <w:num w:numId="9" w16cid:durableId="1703894474">
    <w:abstractNumId w:val="4"/>
  </w:num>
  <w:num w:numId="10" w16cid:durableId="1278416062">
    <w:abstractNumId w:val="3"/>
  </w:num>
  <w:num w:numId="11" w16cid:durableId="2020959132">
    <w:abstractNumId w:val="2"/>
  </w:num>
  <w:num w:numId="12" w16cid:durableId="1170828592">
    <w:abstractNumId w:val="1"/>
  </w:num>
  <w:num w:numId="13" w16cid:durableId="1300185266">
    <w:abstractNumId w:val="0"/>
  </w:num>
  <w:num w:numId="14" w16cid:durableId="523715709">
    <w:abstractNumId w:val="15"/>
  </w:num>
  <w:num w:numId="15" w16cid:durableId="1323194480">
    <w:abstractNumId w:val="18"/>
  </w:num>
  <w:num w:numId="16" w16cid:durableId="1537156541">
    <w:abstractNumId w:val="13"/>
  </w:num>
  <w:num w:numId="17" w16cid:durableId="471366301">
    <w:abstractNumId w:val="17"/>
  </w:num>
  <w:num w:numId="18" w16cid:durableId="90509762">
    <w:abstractNumId w:val="10"/>
  </w:num>
  <w:num w:numId="19" w16cid:durableId="257639540">
    <w:abstractNumId w:val="23"/>
  </w:num>
  <w:num w:numId="20" w16cid:durableId="1499887979">
    <w:abstractNumId w:val="19"/>
  </w:num>
  <w:num w:numId="21" w16cid:durableId="238290248">
    <w:abstractNumId w:val="11"/>
  </w:num>
  <w:num w:numId="22" w16cid:durableId="1432437245">
    <w:abstractNumId w:val="16"/>
  </w:num>
  <w:num w:numId="23" w16cid:durableId="1062867802">
    <w:abstractNumId w:val="22"/>
  </w:num>
  <w:num w:numId="24" w16cid:durableId="263683987">
    <w:abstractNumId w:val="12"/>
  </w:num>
  <w:num w:numId="25" w16cid:durableId="507523982">
    <w:abstractNumId w:val="14"/>
  </w:num>
  <w:num w:numId="26" w16cid:durableId="580019779">
    <w:abstractNumId w:val="21"/>
  </w:num>
  <w:num w:numId="27" w16cid:durableId="6420834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A6"/>
    <w:rsid w:val="0001582B"/>
    <w:rsid w:val="0007149E"/>
    <w:rsid w:val="00082E6D"/>
    <w:rsid w:val="000925EB"/>
    <w:rsid w:val="000A4F59"/>
    <w:rsid w:val="000B3CCE"/>
    <w:rsid w:val="000F6F53"/>
    <w:rsid w:val="00111885"/>
    <w:rsid w:val="00137193"/>
    <w:rsid w:val="00141A4C"/>
    <w:rsid w:val="001B29CF"/>
    <w:rsid w:val="001C17AE"/>
    <w:rsid w:val="00222256"/>
    <w:rsid w:val="00232312"/>
    <w:rsid w:val="00252883"/>
    <w:rsid w:val="002764F4"/>
    <w:rsid w:val="0028220F"/>
    <w:rsid w:val="0029269F"/>
    <w:rsid w:val="002D77E3"/>
    <w:rsid w:val="00356C14"/>
    <w:rsid w:val="00360C19"/>
    <w:rsid w:val="003953F1"/>
    <w:rsid w:val="003B67A6"/>
    <w:rsid w:val="003B7FA6"/>
    <w:rsid w:val="003C23BD"/>
    <w:rsid w:val="003D1BF3"/>
    <w:rsid w:val="003F2704"/>
    <w:rsid w:val="004154CC"/>
    <w:rsid w:val="00445342"/>
    <w:rsid w:val="00460E93"/>
    <w:rsid w:val="004E1AEF"/>
    <w:rsid w:val="00544927"/>
    <w:rsid w:val="00545B7A"/>
    <w:rsid w:val="00557E35"/>
    <w:rsid w:val="00584EB7"/>
    <w:rsid w:val="00585484"/>
    <w:rsid w:val="005C4F47"/>
    <w:rsid w:val="00617B26"/>
    <w:rsid w:val="006270A9"/>
    <w:rsid w:val="006347D0"/>
    <w:rsid w:val="0066464D"/>
    <w:rsid w:val="00675956"/>
    <w:rsid w:val="00676587"/>
    <w:rsid w:val="00681034"/>
    <w:rsid w:val="00696E20"/>
    <w:rsid w:val="006A3364"/>
    <w:rsid w:val="006F7A9E"/>
    <w:rsid w:val="00705944"/>
    <w:rsid w:val="00706247"/>
    <w:rsid w:val="00741202"/>
    <w:rsid w:val="0075155B"/>
    <w:rsid w:val="00767EA9"/>
    <w:rsid w:val="00787CAF"/>
    <w:rsid w:val="00801B01"/>
    <w:rsid w:val="00816216"/>
    <w:rsid w:val="00834D92"/>
    <w:rsid w:val="00836EAE"/>
    <w:rsid w:val="00875F10"/>
    <w:rsid w:val="0087734B"/>
    <w:rsid w:val="008B7C29"/>
    <w:rsid w:val="00952354"/>
    <w:rsid w:val="00985DCF"/>
    <w:rsid w:val="00986CA0"/>
    <w:rsid w:val="009B7B39"/>
    <w:rsid w:val="009C4DED"/>
    <w:rsid w:val="009D5933"/>
    <w:rsid w:val="009F2555"/>
    <w:rsid w:val="00A35217"/>
    <w:rsid w:val="00A428CA"/>
    <w:rsid w:val="00A931C4"/>
    <w:rsid w:val="00AC3453"/>
    <w:rsid w:val="00B773D9"/>
    <w:rsid w:val="00B9624E"/>
    <w:rsid w:val="00BD0932"/>
    <w:rsid w:val="00BD768D"/>
    <w:rsid w:val="00C61F8E"/>
    <w:rsid w:val="00D66BAB"/>
    <w:rsid w:val="00D7548E"/>
    <w:rsid w:val="00DA614C"/>
    <w:rsid w:val="00DC36F0"/>
    <w:rsid w:val="00E255D4"/>
    <w:rsid w:val="00E63BB6"/>
    <w:rsid w:val="00E83E4B"/>
    <w:rsid w:val="00EC3D9F"/>
    <w:rsid w:val="00ED2268"/>
    <w:rsid w:val="00EE42A8"/>
    <w:rsid w:val="00F31B40"/>
    <w:rsid w:val="00F52D1C"/>
    <w:rsid w:val="00F83242"/>
    <w:rsid w:val="00F86AA5"/>
    <w:rsid w:val="00FB3617"/>
    <w:rsid w:val="00FC6A47"/>
    <w:rsid w:val="00FC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94CA6"/>
  <w15:chartTrackingRefBased/>
  <w15:docId w15:val="{2184B786-68E7-4EED-A61B-29A37486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CA0"/>
  </w:style>
  <w:style w:type="paragraph" w:styleId="Heading1">
    <w:name w:val="heading 1"/>
    <w:basedOn w:val="Normal"/>
    <w:next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45B7A"/>
    <w:pP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545B7A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86CA0"/>
  </w:style>
  <w:style w:type="paragraph" w:styleId="Footer">
    <w:name w:val="footer"/>
    <w:basedOn w:val="Normal"/>
    <w:link w:val="FooterChar"/>
    <w:uiPriority w:val="99"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986CA0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semiHidden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C4F47"/>
    <w:rPr>
      <w:color w:val="605E5C"/>
      <w:shd w:val="clear" w:color="auto" w:fill="E1DFDD"/>
    </w:rPr>
  </w:style>
  <w:style w:type="paragraph" w:customStyle="1" w:styleId="Contact">
    <w:name w:val="Contact"/>
    <w:basedOn w:val="Normal"/>
    <w:link w:val="ContactChar"/>
    <w:uiPriority w:val="99"/>
    <w:qFormat/>
    <w:rsid w:val="00545B7A"/>
    <w:pPr>
      <w:spacing w:before="120"/>
    </w:pPr>
    <w:rPr>
      <w:sz w:val="20"/>
    </w:rPr>
  </w:style>
  <w:style w:type="table" w:styleId="TableGrid">
    <w:name w:val="Table Grid"/>
    <w:basedOn w:val="TableNormal"/>
    <w:uiPriority w:val="39"/>
    <w:rsid w:val="00545B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Char">
    <w:name w:val="Contact Char"/>
    <w:basedOn w:val="DefaultParagraphFont"/>
    <w:link w:val="Contact"/>
    <w:uiPriority w:val="99"/>
    <w:rsid w:val="00986C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nkedin.com/in/j.do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_doe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acal\AppData\Roaming\Microsoft\Templates\Restaurant%20manager%20resume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  <Background xmlns="71af3243-3dd4-4a8d-8c0d-dd76da1f02a5">false</Backgroun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217D3F-33DC-4695-BFF1-9F0A9E98B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9E4964-E492-4D5C-A41E-6548D1BBBC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286A1A-83A9-49D0-AE61-B506130901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C03343B0-2E37-4E4D-9C2F-1BB515B811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Restaurant manager resume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 D. Macal-Polasek</dc:creator>
  <cp:keywords/>
  <cp:lastModifiedBy>Macal-Polasek, Sabrina D</cp:lastModifiedBy>
  <cp:revision>2</cp:revision>
  <dcterms:created xsi:type="dcterms:W3CDTF">2024-10-31T19:12:00Z</dcterms:created>
  <dcterms:modified xsi:type="dcterms:W3CDTF">2024-10-31T19:12:00Z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